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longreach-profile"/>
    <w:p>
      <w:pPr>
        <w:pStyle w:val="Heading1"/>
      </w:pPr>
      <w:r>
        <w:t xml:space="preserve">Longreach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40,572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3,726          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Longreach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2,151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Longreach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$53,991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$263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2,007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631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1046 - Northern and Central Queensland Monsoon and flooding (20 Dec 2022 - March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2025-01-02T01:49:47Z</dcterms:created>
  <dcterms:modified xsi:type="dcterms:W3CDTF">2025-01-02T01:49:47Z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